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A8" w:rsidRDefault="008F52A8">
      <w:pPr>
        <w:rPr>
          <w:b/>
          <w:bCs/>
          <w:color w:val="FF0000"/>
          <w:spacing w:val="-147"/>
          <w:w w:val="66"/>
          <w:sz w:val="22"/>
          <w:szCs w:val="22"/>
        </w:rPr>
      </w:pPr>
    </w:p>
    <w:p w:rsidR="008F52A8" w:rsidRDefault="00A36CCA">
      <w:pPr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附件3：</w:t>
      </w:r>
    </w:p>
    <w:p w:rsidR="008F52A8" w:rsidRDefault="00A36CCA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农村籍军队退役义务兵登记审批表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699"/>
        <w:gridCol w:w="1068"/>
        <w:gridCol w:w="406"/>
        <w:gridCol w:w="531"/>
        <w:gridCol w:w="537"/>
        <w:gridCol w:w="268"/>
        <w:gridCol w:w="938"/>
        <w:gridCol w:w="151"/>
        <w:gridCol w:w="386"/>
        <w:gridCol w:w="1204"/>
        <w:gridCol w:w="134"/>
        <w:gridCol w:w="1606"/>
      </w:tblGrid>
      <w:tr w:rsidR="008F52A8">
        <w:trPr>
          <w:trHeight w:val="823"/>
        </w:trPr>
        <w:tc>
          <w:tcPr>
            <w:tcW w:w="1112" w:type="dxa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767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805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537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pacing w:val="-26"/>
                <w:sz w:val="28"/>
                <w:szCs w:val="28"/>
              </w:rPr>
            </w:pPr>
            <w:r>
              <w:rPr>
                <w:rFonts w:ascii="宋体" w:hAnsi="宋体" w:hint="eastAsia"/>
                <w:spacing w:val="-26"/>
                <w:sz w:val="28"/>
                <w:szCs w:val="28"/>
              </w:rPr>
              <w:t>出生日期</w:t>
            </w:r>
          </w:p>
        </w:tc>
        <w:tc>
          <w:tcPr>
            <w:tcW w:w="1740" w:type="dxa"/>
            <w:gridSpan w:val="2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8F52A8">
        <w:trPr>
          <w:trHeight w:val="561"/>
        </w:trPr>
        <w:tc>
          <w:tcPr>
            <w:tcW w:w="1811" w:type="dxa"/>
            <w:gridSpan w:val="2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身份证号码</w:t>
            </w:r>
          </w:p>
        </w:tc>
        <w:tc>
          <w:tcPr>
            <w:tcW w:w="3748" w:type="dxa"/>
            <w:gridSpan w:val="6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pacing w:val="-26"/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退伍证号</w:t>
            </w:r>
          </w:p>
        </w:tc>
        <w:tc>
          <w:tcPr>
            <w:tcW w:w="1740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2A8">
        <w:trPr>
          <w:trHeight w:val="731"/>
        </w:trPr>
        <w:tc>
          <w:tcPr>
            <w:tcW w:w="1811" w:type="dxa"/>
            <w:gridSpan w:val="2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7229" w:type="dxa"/>
            <w:gridSpan w:val="11"/>
            <w:vAlign w:val="center"/>
          </w:tcPr>
          <w:p w:rsidR="008F52A8" w:rsidRDefault="00A36CC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县（市、区）       乡（镇）          村</w:t>
            </w:r>
          </w:p>
        </w:tc>
      </w:tr>
      <w:tr w:rsidR="008F52A8">
        <w:trPr>
          <w:trHeight w:val="721"/>
        </w:trPr>
        <w:tc>
          <w:tcPr>
            <w:tcW w:w="1811" w:type="dxa"/>
            <w:gridSpan w:val="2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入伍年月</w:t>
            </w:r>
          </w:p>
        </w:tc>
        <w:tc>
          <w:tcPr>
            <w:tcW w:w="1474" w:type="dxa"/>
            <w:gridSpan w:val="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退伍年月</w:t>
            </w:r>
          </w:p>
        </w:tc>
        <w:tc>
          <w:tcPr>
            <w:tcW w:w="1475" w:type="dxa"/>
            <w:gridSpan w:val="3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服役年限</w:t>
            </w:r>
          </w:p>
        </w:tc>
        <w:tc>
          <w:tcPr>
            <w:tcW w:w="1606" w:type="dxa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年</w:t>
            </w:r>
          </w:p>
        </w:tc>
      </w:tr>
      <w:tr w:rsidR="008F52A8">
        <w:trPr>
          <w:trHeight w:val="714"/>
        </w:trPr>
        <w:tc>
          <w:tcPr>
            <w:tcW w:w="1811" w:type="dxa"/>
            <w:gridSpan w:val="2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退役部队番号</w:t>
            </w:r>
          </w:p>
        </w:tc>
        <w:tc>
          <w:tcPr>
            <w:tcW w:w="2810" w:type="dxa"/>
            <w:gridSpan w:val="5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部队代号</w:t>
            </w:r>
          </w:p>
        </w:tc>
        <w:tc>
          <w:tcPr>
            <w:tcW w:w="2944" w:type="dxa"/>
            <w:gridSpan w:val="3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2A8">
        <w:trPr>
          <w:trHeight w:val="688"/>
        </w:trPr>
        <w:tc>
          <w:tcPr>
            <w:tcW w:w="1811" w:type="dxa"/>
            <w:gridSpan w:val="2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810" w:type="dxa"/>
            <w:gridSpan w:val="5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44" w:type="dxa"/>
            <w:gridSpan w:val="3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52A8">
        <w:trPr>
          <w:trHeight w:val="2322"/>
        </w:trPr>
        <w:tc>
          <w:tcPr>
            <w:tcW w:w="1112" w:type="dxa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</w:t>
            </w:r>
          </w:p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役</w:t>
            </w:r>
          </w:p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928" w:type="dxa"/>
            <w:gridSpan w:val="12"/>
            <w:vAlign w:val="center"/>
          </w:tcPr>
          <w:p w:rsidR="008F52A8" w:rsidRDefault="008F52A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F52A8">
        <w:trPr>
          <w:cantSplit/>
          <w:trHeight w:val="3509"/>
        </w:trPr>
        <w:tc>
          <w:tcPr>
            <w:tcW w:w="1112" w:type="dxa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乡</w:t>
            </w:r>
          </w:p>
          <w:p w:rsidR="008F52A8" w:rsidRDefault="00A36C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︵</w:t>
            </w:r>
          </w:p>
          <w:p w:rsidR="008F52A8" w:rsidRDefault="00A36C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镇</w:t>
            </w:r>
          </w:p>
          <w:p w:rsidR="008F52A8" w:rsidRDefault="00A36C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︶</w:t>
            </w:r>
          </w:p>
          <w:p w:rsidR="008F52A8" w:rsidRDefault="00A36C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</w:t>
            </w:r>
          </w:p>
          <w:p w:rsidR="008F52A8" w:rsidRDefault="00A36C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3241" w:type="dxa"/>
            <w:gridSpan w:val="5"/>
            <w:vAlign w:val="center"/>
          </w:tcPr>
          <w:p w:rsidR="008F52A8" w:rsidRDefault="008F52A8">
            <w:pPr>
              <w:ind w:firstLineChars="700" w:firstLine="1960"/>
              <w:rPr>
                <w:rFonts w:ascii="宋体" w:hAnsi="宋体"/>
                <w:sz w:val="28"/>
                <w:szCs w:val="28"/>
              </w:rPr>
            </w:pPr>
          </w:p>
          <w:p w:rsidR="008F52A8" w:rsidRDefault="00A36CCA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单位盖章</w:t>
            </w:r>
          </w:p>
          <w:p w:rsidR="008F52A8" w:rsidRDefault="00A36CC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　　　年  月  日</w:t>
            </w:r>
          </w:p>
        </w:tc>
        <w:tc>
          <w:tcPr>
            <w:tcW w:w="1357" w:type="dxa"/>
            <w:gridSpan w:val="3"/>
            <w:textDirection w:val="tbRlV"/>
            <w:vAlign w:val="center"/>
          </w:tcPr>
          <w:p w:rsidR="008F52A8" w:rsidRDefault="00A36CCA">
            <w:pPr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县</w:t>
            </w:r>
            <w:r>
              <w:rPr>
                <w:rFonts w:ascii="宋体" w:hAnsi="宋体" w:cs="宋体" w:hint="eastAsia"/>
                <w:sz w:val="28"/>
                <w:szCs w:val="28"/>
              </w:rPr>
              <w:t>︵市、区︶退 役 军 人</w:t>
            </w:r>
          </w:p>
          <w:p w:rsidR="008F52A8" w:rsidRDefault="00A36CCA">
            <w:pPr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事 务 部 门 </w:t>
            </w:r>
            <w:r>
              <w:rPr>
                <w:rFonts w:ascii="宋体" w:hAnsi="宋体" w:hint="eastAsia"/>
                <w:sz w:val="28"/>
                <w:szCs w:val="28"/>
              </w:rPr>
              <w:t>审 批 意 见</w:t>
            </w:r>
          </w:p>
        </w:tc>
        <w:tc>
          <w:tcPr>
            <w:tcW w:w="3330" w:type="dxa"/>
            <w:gridSpan w:val="4"/>
            <w:vAlign w:val="center"/>
          </w:tcPr>
          <w:p w:rsidR="008F52A8" w:rsidRDefault="008F52A8">
            <w:pPr>
              <w:rPr>
                <w:rFonts w:ascii="宋体" w:hAnsi="宋体"/>
                <w:sz w:val="28"/>
                <w:szCs w:val="28"/>
              </w:rPr>
            </w:pPr>
          </w:p>
          <w:p w:rsidR="008F52A8" w:rsidRDefault="00A36CC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　　单位盖章</w:t>
            </w:r>
          </w:p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年  月  日</w:t>
            </w:r>
          </w:p>
        </w:tc>
      </w:tr>
      <w:tr w:rsidR="008F52A8">
        <w:trPr>
          <w:trHeight w:val="1059"/>
        </w:trPr>
        <w:tc>
          <w:tcPr>
            <w:tcW w:w="1112" w:type="dxa"/>
            <w:vAlign w:val="center"/>
          </w:tcPr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</w:t>
            </w:r>
          </w:p>
          <w:p w:rsidR="008F52A8" w:rsidRDefault="00A36C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7928" w:type="dxa"/>
            <w:gridSpan w:val="12"/>
            <w:vAlign w:val="center"/>
          </w:tcPr>
          <w:p w:rsidR="008F52A8" w:rsidRDefault="008F52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F52A8" w:rsidRDefault="00A36CC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制表单位：陕西省退役军人事务厅</w:t>
      </w:r>
    </w:p>
    <w:sectPr w:rsidR="008F52A8" w:rsidSect="008F52A8">
      <w:footerReference w:type="default" r:id="rId8"/>
      <w:pgSz w:w="11906" w:h="16838"/>
      <w:pgMar w:top="1440" w:right="1587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BB" w:rsidRDefault="00B456BB" w:rsidP="008F52A8">
      <w:r>
        <w:separator/>
      </w:r>
    </w:p>
  </w:endnote>
  <w:endnote w:type="continuationSeparator" w:id="0">
    <w:p w:rsidR="00B456BB" w:rsidRDefault="00B456BB" w:rsidP="008F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A8" w:rsidRDefault="003449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F52A8" w:rsidRDefault="0034496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36CC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052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BB" w:rsidRDefault="00B456BB" w:rsidP="008F52A8">
      <w:r>
        <w:separator/>
      </w:r>
    </w:p>
  </w:footnote>
  <w:footnote w:type="continuationSeparator" w:id="0">
    <w:p w:rsidR="00B456BB" w:rsidRDefault="00B456BB" w:rsidP="008F5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B362"/>
    <w:multiLevelType w:val="singleLevel"/>
    <w:tmpl w:val="4AE4B3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C71689"/>
    <w:rsid w:val="00115C26"/>
    <w:rsid w:val="00142280"/>
    <w:rsid w:val="00344962"/>
    <w:rsid w:val="008F52A8"/>
    <w:rsid w:val="0097052A"/>
    <w:rsid w:val="00A36CCA"/>
    <w:rsid w:val="00B456BB"/>
    <w:rsid w:val="00FA6545"/>
    <w:rsid w:val="03A4213C"/>
    <w:rsid w:val="0BD35E82"/>
    <w:rsid w:val="0FE22DCD"/>
    <w:rsid w:val="119D2C6A"/>
    <w:rsid w:val="16237CD6"/>
    <w:rsid w:val="190C1C3B"/>
    <w:rsid w:val="19E216E7"/>
    <w:rsid w:val="1AC83950"/>
    <w:rsid w:val="1CB26A5D"/>
    <w:rsid w:val="1CF9794A"/>
    <w:rsid w:val="1FF60B08"/>
    <w:rsid w:val="208324D0"/>
    <w:rsid w:val="23266DBF"/>
    <w:rsid w:val="24234A02"/>
    <w:rsid w:val="28F93160"/>
    <w:rsid w:val="2A252F42"/>
    <w:rsid w:val="2E6B2FE3"/>
    <w:rsid w:val="2F813F27"/>
    <w:rsid w:val="2FF5511E"/>
    <w:rsid w:val="302969FA"/>
    <w:rsid w:val="325344B5"/>
    <w:rsid w:val="329E7F3A"/>
    <w:rsid w:val="331452AA"/>
    <w:rsid w:val="34C71689"/>
    <w:rsid w:val="353C6A20"/>
    <w:rsid w:val="3A155289"/>
    <w:rsid w:val="3A4341E5"/>
    <w:rsid w:val="3A891362"/>
    <w:rsid w:val="3AFA2B11"/>
    <w:rsid w:val="3BDB7F0A"/>
    <w:rsid w:val="3C3B68D2"/>
    <w:rsid w:val="40007FF0"/>
    <w:rsid w:val="42D36330"/>
    <w:rsid w:val="43432717"/>
    <w:rsid w:val="43B0445E"/>
    <w:rsid w:val="465413AF"/>
    <w:rsid w:val="4DDB1851"/>
    <w:rsid w:val="511B0ADC"/>
    <w:rsid w:val="52AA2C05"/>
    <w:rsid w:val="52C94DC7"/>
    <w:rsid w:val="534F7EFC"/>
    <w:rsid w:val="55EC0DB2"/>
    <w:rsid w:val="57ED6F5B"/>
    <w:rsid w:val="5A807798"/>
    <w:rsid w:val="5B4D11A3"/>
    <w:rsid w:val="5C816348"/>
    <w:rsid w:val="5CCF4EA6"/>
    <w:rsid w:val="5DAB271F"/>
    <w:rsid w:val="619C0DF3"/>
    <w:rsid w:val="61F06410"/>
    <w:rsid w:val="637B6EE8"/>
    <w:rsid w:val="654133AF"/>
    <w:rsid w:val="65B07B3D"/>
    <w:rsid w:val="6A230443"/>
    <w:rsid w:val="6D535020"/>
    <w:rsid w:val="6E17758F"/>
    <w:rsid w:val="6F616954"/>
    <w:rsid w:val="6F7942E3"/>
    <w:rsid w:val="73DA1D61"/>
    <w:rsid w:val="74465F40"/>
    <w:rsid w:val="76D46A5C"/>
    <w:rsid w:val="78A94E40"/>
    <w:rsid w:val="7D1F52E5"/>
    <w:rsid w:val="7E19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2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F52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F52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F52A8"/>
    <w:pPr>
      <w:spacing w:beforeAutospacing="1" w:afterAutospacing="1" w:line="336" w:lineRule="atLeas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F52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F52A8"/>
  </w:style>
  <w:style w:type="character" w:styleId="a8">
    <w:name w:val="FollowedHyperlink"/>
    <w:basedOn w:val="a0"/>
    <w:qFormat/>
    <w:rsid w:val="008F52A8"/>
    <w:rPr>
      <w:color w:val="333333"/>
      <w:u w:val="none"/>
    </w:rPr>
  </w:style>
  <w:style w:type="character" w:styleId="a9">
    <w:name w:val="Hyperlink"/>
    <w:basedOn w:val="a0"/>
    <w:qFormat/>
    <w:rsid w:val="008F52A8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石泉县退役军人事务局</cp:lastModifiedBy>
  <cp:revision>6</cp:revision>
  <cp:lastPrinted>2020-10-29T06:27:00Z</cp:lastPrinted>
  <dcterms:created xsi:type="dcterms:W3CDTF">2019-09-25T13:30:00Z</dcterms:created>
  <dcterms:modified xsi:type="dcterms:W3CDTF">2020-11-04T07:15:00Z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