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A8" w:rsidRDefault="00A36CCA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附件1：</w:t>
      </w:r>
    </w:p>
    <w:p w:rsidR="008F52A8" w:rsidRDefault="00A36CC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石泉县60周岁以上农村籍义务兵申报汇总表</w:t>
      </w:r>
    </w:p>
    <w:p w:rsidR="008F52A8" w:rsidRDefault="00A36CC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镇人民政府　　　　　填表时间　年　月　日</w:t>
      </w:r>
    </w:p>
    <w:tbl>
      <w:tblPr>
        <w:tblStyle w:val="a6"/>
        <w:tblW w:w="8825" w:type="dxa"/>
        <w:tblLayout w:type="fixed"/>
        <w:tblLook w:val="04A0"/>
      </w:tblPr>
      <w:tblGrid>
        <w:gridCol w:w="664"/>
        <w:gridCol w:w="870"/>
        <w:gridCol w:w="495"/>
        <w:gridCol w:w="1570"/>
        <w:gridCol w:w="488"/>
        <w:gridCol w:w="813"/>
        <w:gridCol w:w="780"/>
        <w:gridCol w:w="817"/>
        <w:gridCol w:w="1466"/>
        <w:gridCol w:w="862"/>
      </w:tblGrid>
      <w:tr w:rsidR="008F52A8">
        <w:tc>
          <w:tcPr>
            <w:tcW w:w="664" w:type="dxa"/>
            <w:vAlign w:val="center"/>
          </w:tcPr>
          <w:p w:rsidR="008F52A8" w:rsidRDefault="00A36CC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870" w:type="dxa"/>
            <w:vAlign w:val="center"/>
          </w:tcPr>
          <w:p w:rsidR="008F52A8" w:rsidRDefault="00A36CC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495" w:type="dxa"/>
            <w:vAlign w:val="center"/>
          </w:tcPr>
          <w:p w:rsidR="008F52A8" w:rsidRDefault="00A36CC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570" w:type="dxa"/>
            <w:vAlign w:val="center"/>
          </w:tcPr>
          <w:p w:rsidR="008F52A8" w:rsidRDefault="00A36CC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身份证号</w:t>
            </w:r>
          </w:p>
        </w:tc>
        <w:tc>
          <w:tcPr>
            <w:tcW w:w="488" w:type="dxa"/>
            <w:vAlign w:val="center"/>
          </w:tcPr>
          <w:p w:rsidR="008F52A8" w:rsidRDefault="00A36CC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年龄</w:t>
            </w:r>
          </w:p>
        </w:tc>
        <w:tc>
          <w:tcPr>
            <w:tcW w:w="813" w:type="dxa"/>
            <w:vAlign w:val="center"/>
          </w:tcPr>
          <w:p w:rsidR="008F52A8" w:rsidRDefault="00A36CC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入伍时间</w:t>
            </w:r>
          </w:p>
        </w:tc>
        <w:tc>
          <w:tcPr>
            <w:tcW w:w="780" w:type="dxa"/>
            <w:vAlign w:val="center"/>
          </w:tcPr>
          <w:p w:rsidR="008F52A8" w:rsidRDefault="00A36CC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退役时间</w:t>
            </w:r>
          </w:p>
        </w:tc>
        <w:tc>
          <w:tcPr>
            <w:tcW w:w="817" w:type="dxa"/>
            <w:vAlign w:val="center"/>
          </w:tcPr>
          <w:p w:rsidR="008F52A8" w:rsidRDefault="00A36CC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服役年限（月）</w:t>
            </w:r>
          </w:p>
        </w:tc>
        <w:tc>
          <w:tcPr>
            <w:tcW w:w="1466" w:type="dxa"/>
            <w:vAlign w:val="center"/>
          </w:tcPr>
          <w:p w:rsidR="008F52A8" w:rsidRDefault="00A36CC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住址</w:t>
            </w:r>
          </w:p>
        </w:tc>
        <w:tc>
          <w:tcPr>
            <w:tcW w:w="862" w:type="dxa"/>
            <w:vAlign w:val="center"/>
          </w:tcPr>
          <w:p w:rsidR="008F52A8" w:rsidRDefault="00A36CC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8F52A8">
        <w:tc>
          <w:tcPr>
            <w:tcW w:w="664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5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8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3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7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6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2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F52A8">
        <w:tc>
          <w:tcPr>
            <w:tcW w:w="664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5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8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3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7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6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2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F52A8">
        <w:tc>
          <w:tcPr>
            <w:tcW w:w="664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5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8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3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7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6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2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F52A8">
        <w:tc>
          <w:tcPr>
            <w:tcW w:w="664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5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8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3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7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6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2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F52A8">
        <w:tc>
          <w:tcPr>
            <w:tcW w:w="664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5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8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3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7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6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2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F52A8">
        <w:tc>
          <w:tcPr>
            <w:tcW w:w="664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5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8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3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7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6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2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F52A8">
        <w:tc>
          <w:tcPr>
            <w:tcW w:w="664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5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8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3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7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6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2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F52A8">
        <w:tc>
          <w:tcPr>
            <w:tcW w:w="664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5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8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3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7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6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2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F52A8">
        <w:tc>
          <w:tcPr>
            <w:tcW w:w="664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5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8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3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7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6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2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F52A8">
        <w:tc>
          <w:tcPr>
            <w:tcW w:w="664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5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8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3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7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6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2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F52A8">
        <w:tc>
          <w:tcPr>
            <w:tcW w:w="664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5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8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3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7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6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2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F52A8">
        <w:tc>
          <w:tcPr>
            <w:tcW w:w="664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5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8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3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7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6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2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F52A8">
        <w:tc>
          <w:tcPr>
            <w:tcW w:w="664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5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8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3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7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6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2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F52A8">
        <w:tc>
          <w:tcPr>
            <w:tcW w:w="664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5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8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3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7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6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2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F52A8">
        <w:tc>
          <w:tcPr>
            <w:tcW w:w="664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5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8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3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7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6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2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F52A8">
        <w:tc>
          <w:tcPr>
            <w:tcW w:w="664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5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8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3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7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6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2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F52A8">
        <w:tc>
          <w:tcPr>
            <w:tcW w:w="664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5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88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3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0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17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6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62" w:type="dxa"/>
          </w:tcPr>
          <w:p w:rsidR="008F52A8" w:rsidRDefault="008F52A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8F52A8" w:rsidRDefault="008F52A8" w:rsidP="00094341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8F52A8" w:rsidSect="008F52A8">
      <w:footerReference w:type="default" r:id="rId8"/>
      <w:pgSz w:w="11906" w:h="16838"/>
      <w:pgMar w:top="1440" w:right="1587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AB3" w:rsidRDefault="005B2AB3" w:rsidP="008F52A8">
      <w:r>
        <w:separator/>
      </w:r>
    </w:p>
  </w:endnote>
  <w:endnote w:type="continuationSeparator" w:id="0">
    <w:p w:rsidR="005B2AB3" w:rsidRDefault="005B2AB3" w:rsidP="008F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A8" w:rsidRDefault="008355F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6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F52A8" w:rsidRDefault="008355F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36CC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A5A2B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AB3" w:rsidRDefault="005B2AB3" w:rsidP="008F52A8">
      <w:r>
        <w:separator/>
      </w:r>
    </w:p>
  </w:footnote>
  <w:footnote w:type="continuationSeparator" w:id="0">
    <w:p w:rsidR="005B2AB3" w:rsidRDefault="005B2AB3" w:rsidP="008F5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4B362"/>
    <w:multiLevelType w:val="singleLevel"/>
    <w:tmpl w:val="4AE4B3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C71689"/>
    <w:rsid w:val="00051B56"/>
    <w:rsid w:val="00094341"/>
    <w:rsid w:val="00115C26"/>
    <w:rsid w:val="00142280"/>
    <w:rsid w:val="0017716C"/>
    <w:rsid w:val="002A5A2B"/>
    <w:rsid w:val="00337092"/>
    <w:rsid w:val="005B2AB3"/>
    <w:rsid w:val="008355F0"/>
    <w:rsid w:val="008C2FA8"/>
    <w:rsid w:val="008F52A8"/>
    <w:rsid w:val="00A36CCA"/>
    <w:rsid w:val="00D41B5F"/>
    <w:rsid w:val="00FA6545"/>
    <w:rsid w:val="03A4213C"/>
    <w:rsid w:val="0BD35E82"/>
    <w:rsid w:val="0FE22DCD"/>
    <w:rsid w:val="119D2C6A"/>
    <w:rsid w:val="16237CD6"/>
    <w:rsid w:val="190C1C3B"/>
    <w:rsid w:val="19E216E7"/>
    <w:rsid w:val="1AC83950"/>
    <w:rsid w:val="1CB26A5D"/>
    <w:rsid w:val="1CF9794A"/>
    <w:rsid w:val="1FF60B08"/>
    <w:rsid w:val="208324D0"/>
    <w:rsid w:val="23266DBF"/>
    <w:rsid w:val="24234A02"/>
    <w:rsid w:val="28F93160"/>
    <w:rsid w:val="2A252F42"/>
    <w:rsid w:val="2E6B2FE3"/>
    <w:rsid w:val="2F813F27"/>
    <w:rsid w:val="2FF5511E"/>
    <w:rsid w:val="302969FA"/>
    <w:rsid w:val="325344B5"/>
    <w:rsid w:val="329E7F3A"/>
    <w:rsid w:val="331452AA"/>
    <w:rsid w:val="34C71689"/>
    <w:rsid w:val="353C6A20"/>
    <w:rsid w:val="3A155289"/>
    <w:rsid w:val="3A4341E5"/>
    <w:rsid w:val="3A891362"/>
    <w:rsid w:val="3AFA2B11"/>
    <w:rsid w:val="3BDB7F0A"/>
    <w:rsid w:val="3C3B68D2"/>
    <w:rsid w:val="40007FF0"/>
    <w:rsid w:val="42D36330"/>
    <w:rsid w:val="43432717"/>
    <w:rsid w:val="43B0445E"/>
    <w:rsid w:val="465413AF"/>
    <w:rsid w:val="4DDB1851"/>
    <w:rsid w:val="511B0ADC"/>
    <w:rsid w:val="52AA2C05"/>
    <w:rsid w:val="52C94DC7"/>
    <w:rsid w:val="534F7EFC"/>
    <w:rsid w:val="55EC0DB2"/>
    <w:rsid w:val="57ED6F5B"/>
    <w:rsid w:val="5A807798"/>
    <w:rsid w:val="5B4D11A3"/>
    <w:rsid w:val="5C816348"/>
    <w:rsid w:val="5CCF4EA6"/>
    <w:rsid w:val="5DAB271F"/>
    <w:rsid w:val="619C0DF3"/>
    <w:rsid w:val="61F06410"/>
    <w:rsid w:val="637B6EE8"/>
    <w:rsid w:val="654133AF"/>
    <w:rsid w:val="65B07B3D"/>
    <w:rsid w:val="6A230443"/>
    <w:rsid w:val="6D535020"/>
    <w:rsid w:val="6E17758F"/>
    <w:rsid w:val="6F616954"/>
    <w:rsid w:val="6F7942E3"/>
    <w:rsid w:val="73DA1D61"/>
    <w:rsid w:val="74465F40"/>
    <w:rsid w:val="76D46A5C"/>
    <w:rsid w:val="78A94E40"/>
    <w:rsid w:val="7D1F52E5"/>
    <w:rsid w:val="7E19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2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F52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F52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F52A8"/>
    <w:pPr>
      <w:spacing w:beforeAutospacing="1" w:afterAutospacing="1" w:line="336" w:lineRule="atLeas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8F52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8F52A8"/>
  </w:style>
  <w:style w:type="character" w:styleId="a8">
    <w:name w:val="FollowedHyperlink"/>
    <w:basedOn w:val="a0"/>
    <w:qFormat/>
    <w:rsid w:val="008F52A8"/>
    <w:rPr>
      <w:color w:val="333333"/>
      <w:u w:val="none"/>
    </w:rPr>
  </w:style>
  <w:style w:type="character" w:styleId="a9">
    <w:name w:val="Hyperlink"/>
    <w:basedOn w:val="a0"/>
    <w:qFormat/>
    <w:rsid w:val="008F52A8"/>
    <w:rPr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石泉县退役军人事务局</cp:lastModifiedBy>
  <cp:revision>9</cp:revision>
  <cp:lastPrinted>2020-10-29T06:27:00Z</cp:lastPrinted>
  <dcterms:created xsi:type="dcterms:W3CDTF">2019-09-25T13:30:00Z</dcterms:created>
  <dcterms:modified xsi:type="dcterms:W3CDTF">2020-11-04T07:14:00Z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