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石泉县2019年贫困户种植紫长茄子种苗发放名单</w:t>
      </w:r>
    </w:p>
    <w:tbl>
      <w:tblPr>
        <w:tblStyle w:val="3"/>
        <w:tblW w:w="10167" w:type="dxa"/>
        <w:jc w:val="center"/>
        <w:tblInd w:w="-6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8"/>
        <w:gridCol w:w="2539"/>
        <w:gridCol w:w="1415"/>
        <w:gridCol w:w="1718"/>
        <w:gridCol w:w="1473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受益户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种植面积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领取种苗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数量（株）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种苗单价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（元/株）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奖补种苗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张教华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张嗣伟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石启华(大)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石启华(小)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谭从华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谭从成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谭继定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黎达新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谭宗俊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周功虎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周功应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城关镇丝银坝村十六组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赵仁会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城关镇丝银坝村八组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李文金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城关镇双嶂村一组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谭传令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陈正令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城关镇双嶂村六组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柯善坤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张教德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程贤木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杜光华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城关镇双嶂村七组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城关镇雷兴村三组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城关镇雷兴村六组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城关镇雷兴村一组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万兴常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周育伍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邱长春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城关镇新联村十四组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徐三保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邱长秀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柯友志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邱洪准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邱益纯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城关镇新联村二组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邓定勇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王善根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钟启坤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何中钊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蒋在桂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汪顺庚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彭多庆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邱益双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彭贤国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城关镇龙堰村六组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钟帮进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盛启福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梁苗文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廖祥平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祝代友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城关镇沙河村六组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城关镇沙河村七组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城关镇沙河村八组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史立兴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城关镇堡子社区六组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温秀忠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城关镇堡子社区二组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余立珍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城关镇堡子社区五组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余洪礼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盛启和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程大根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谭成林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汤进勇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谭文本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汤远奎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张少礼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梁成立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城关镇珍珠河村五组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聂长喜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储成加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肖辉成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谢南典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唐少移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城关镇农光村一组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蒋泽志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高先录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文胜付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文平刚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赵以福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毛益成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文胜福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文平学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赵仁根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邓元清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邱明亮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文平付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蒋厚金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董乐兵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城关镇太平村一组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罗盛召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城关镇双喜村二组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程传平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马忠亮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冯光举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冯家亭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唐启元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何远友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徐财银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杨章军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彭云全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梅可章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邱发军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程诗礼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城关镇东风村六组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余珍保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吕隆弟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吕隆纪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吕清华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陈佑全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吕清艳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吕恩华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黄朝根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吕清军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城关镇五三村六组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赵邦银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祁国刚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城关镇红星村一组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郑书林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邵贵香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江大能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城关镇红星村二组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张烈华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刘显伦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刘显元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刘兴永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郑诗模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郑诗永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刘绵松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姜国树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陈启彪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城关镇红星村五组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向英贵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城关镇枫树村四组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李伦刚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王铣亮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梅述兵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杨地军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欧立海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陶祥礼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刘选连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文飞虎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徐章佩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城关镇纸坊村三组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李和平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左天录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高荣明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陈典民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陈可英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城关镇元岭村四组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向以军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饶峰镇大湾村五组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刘宽余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饶峰镇大湾村七组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王嗣明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饶峰镇大湾村四组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王嗣军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饶峰镇大湾村四组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刘远早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饶峰镇大湾村七组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饶峰镇蒲溪村七组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邹诗成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饶峰镇蒲溪村四组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周焕军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饶峰镇蒲溪村三组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黄治秀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饶峰镇蒲溪村三组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石啟友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饶峰镇蒲溪村九组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饶峰镇蒲溪村七组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尤国志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饶峰镇蒲溪村十组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饶峰镇蒲溪村四组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文道余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饶峰镇三岔河村二组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饶峰镇三岔河村七组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胡章林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饶峰镇三岔河村二组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胡章元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饶峰镇三岔河村二组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饶峰镇三岔河村三组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饶峰镇三岔河村四组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柯曾华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饶峰镇三岔河村五组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龙卫兴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柯尊明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覃成和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何良富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刘仁玖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董财根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饶峰镇牛羊河十一组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饶峰镇牛羊河十一组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刘海青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饶峰镇牛羊河十一组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吴顺友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王永仁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饶峰镇牛羊河十一组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谢英国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饶峰镇牛羊河七组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龙传友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舒庆伍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杨承见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刘志频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孙富财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黄朝波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陈宗学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刘传见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陆洪庚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饶峰镇三合村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曹术杰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两河镇中心村五组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陶用吉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两河镇中心村五组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两河镇中心村六组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罗松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两河镇中心村六组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乔荣寿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严运财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严运彬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严运华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麻业菊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胥国彦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云雾山镇板桥村二组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云雾山镇秋树坝村二组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云雾山镇秋树坝村三组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古传贵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云雾山镇秋树坝村六组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陈维森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云雾山镇秋树坝村六组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郭堂论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云雾山镇秋树坝村六组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李军烈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云雾山镇云阳一组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云雾山镇云阳一组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田支香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云雾山镇云阳二组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李地勤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云雾山镇云阳五组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沈继平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邱长均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李相松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张珠贵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汪安立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汪安兵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曹卫平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蔡忠金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云雾山镇丁家坝村敬老院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严运奎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云雾山镇丁家坝村敬老院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云雾山镇丁家坝村敬老院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云雾山镇丁家坝村敬老院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张合顺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云雾山镇丁家坝村敬老院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云雾山镇松树沟一组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伍玖玲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云雾山镇松树沟一组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纪洪双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云雾山镇松树沟三组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云雾山镇松树沟二组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云雾山镇松树沟二组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蒋道兴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云雾山镇松树沟二组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李地贵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云雾山镇南沟村一组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李地福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云雾山镇南沟村一组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云雾山镇南沟村一组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凃达武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云雾山镇南沟村三组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徐元奎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云雾山镇南沟村三组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潘佐华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云雾山镇南沟村四组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谢原禄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云雾山镇南沟村五组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云雾山镇南沟村五组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童华堂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云雾山镇水田坪村一组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云雾山镇水田坪村三组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叶友宝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云雾山镇水田坪村二组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叶平田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黎兴波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叶平金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廖大均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刘升贵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梁全坤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李佑水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曾溪镇大沟村一组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彭业军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曾溪镇立新村一组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候再国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曾溪镇立新村二组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曾溪镇立新村三组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曾溪镇立新村四组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曾溪镇兴隆村三组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谭远明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黄日荣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曾溪镇联盟村五组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孙富忠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后柳镇磨石村九组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后柳镇长安村四组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鲁明述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后柳镇长安村四组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后柳镇长安村四组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后柳镇长安村五组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后柳镇长安村四组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阮长平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后柳镇一心村四组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后柳镇一心村三组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何荣平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后柳镇一心村三组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牛德清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后柳镇牛石川村二组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谢书金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后柳镇牛石川村二组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后柳镇牛石川村三组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冯宗山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后柳镇牛石川村四组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后柳镇牛石川村四组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徐维早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后柳镇中坝村三组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后柳镇黑沟河村一组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邹芳根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后柳镇黑沟河村二组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焦志军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后柳镇黑沟河村一组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后柳镇黑沟河村一组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曾发金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后柳镇汉阴沟村一组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洪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后柳镇汉阴沟村一组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后柳镇汉阴沟村一组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后柳镇汉阴沟村三组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后柳镇汉阴沟村一组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后柳镇黄村坝村四组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熊立贤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后柳镇黄村坝村四组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付贵友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后柳镇黄村坝村四组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后柳镇柏桥村三组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后柳镇柏桥村七组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后柳镇柏桥村二组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罗时清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喜河镇长阳村七组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王隆成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张守登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张守礼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张守登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林廷晏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廖聪友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张守聪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熨斗镇高兴三组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余富才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大庞清贵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庞清宝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庞清佑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彭明仕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袁成金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王明洲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易国军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袁召平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孟天发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孟天雨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庞敬周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熨斗镇先联四组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侯贤美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张守召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谢怀兵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谢勋礼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甘廷广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吕隆见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吕隆兵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俞从香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代地兴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甘廷顺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甘廷芳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庞大满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甘廷奎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万朱银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甘廷科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黄自兰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吕龙兴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冉正荣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甘廷怀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谢勋华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熨斗镇茨林村一组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袁德春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吴如兴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邓召林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袁召贵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吕恩贤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袁德勤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张守社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吴圣富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熊建章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吴维术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邓召明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邓召付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吕恩雄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邓召友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吴圣全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孟天毕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吴圣金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袁召军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杨业祥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邓德满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易国军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陈玖科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熨斗镇刘家湾村一组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贾仕明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杨敦学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谢文松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张常荣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甘立忠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尤胜洋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杨敦华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贾仕元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熨斗镇板长六组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熨斗镇双坪村三组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曾定林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熨斗镇双坪村三组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肖普兴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熨斗镇双坪村二组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肖普菊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熨斗镇双坪村二组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曾定文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熨斗镇双坪村三组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余昌林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熨斗镇双坪村二组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范世金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熨斗镇双坪村五组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熨斗镇双坪村二组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熨斗镇双坪村四组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熨斗镇麦坪村二组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熨斗镇麦坪村二组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熨斗镇麦坪村三组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蒲跃富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熨斗镇麦坪村三组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何义毫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熨斗镇麦坪村三组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熨斗镇麦坪村三组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蒲跃华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熨斗镇麦坪村二组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熨斗镇麦坪村二组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熨斗镇麦坪村三组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袁成木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袁太章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孟天武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孟天成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冉广兴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黄正普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黄巧玲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高宝萍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汪永才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汪发全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彭纪兰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魏德清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全昌荣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袁成述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曾代贵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熨斗镇长岭村一组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晏昌平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徐炳兰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池河镇合心村三组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郝光明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池河镇明星村4组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池河镇明星村5组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钟贵成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覃应元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刘友正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陈始学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钟贵祥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李来友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陈始明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覃金富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杨毫杰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池河镇力建村九组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付瑞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池河镇力建村五组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刘培菊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池河镇谭家湾村一组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颜理海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池河镇谭家湾村七组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池河镇谭家湾村五组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谭福林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池河镇谭家湾村二组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谭青山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池河镇谭家湾村一组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谢显斌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池河镇良田村十六组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叶代青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池河镇良田村十六组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刘代成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池河镇良田村十六组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谢先华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谢先伍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郑诗冬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郑本建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欧常斌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池河镇良田村十六组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姚光德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池河镇良田村十四组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池河镇良田村十五组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欧定成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池河镇良田村十五组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郑书成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刘代林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池河镇良田村六组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冯宣良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中池镇茶里村三组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冯宣顺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中池镇茶里村二组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中池镇茶里村二组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叶庆山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中池镇茶里村五组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中池镇茶里村五组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叶方海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中池镇茶里村五组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沈定成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中池镇茶里村六组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欧定海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易礼新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中池镇筷子铺村十组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陈命青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庞龙芝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张贻明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曹方银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庞发友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陈泽点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曹方顺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中池镇筷子铺村二组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周作亮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左天久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李述清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段昌根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周作亮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廖帮清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冯尚军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冯宣伦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沈才庚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沈井东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沈井林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李怀褔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中池镇茨坪村二组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汪身明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易礼虎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罗升全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贺兆兵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叶友林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尤国金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易礼军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易守能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中池镇青泥涧村二组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张词兴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中池镇夹丰村一组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黄相明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中池镇夹丰村二组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吉发灯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中池镇夹丰村一组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中池镇夹丰村二组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杨啟员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中池镇夹丰村三组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杨啟明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中池镇夹丰村三组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颜鲁褔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中池镇夹丰村三组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谭世银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中池镇东沙河村五组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刘声祥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中池镇东沙河村五组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中池镇东沙河村一组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欧定原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中池镇东沙河村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罗发友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中池镇东沙河村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何帮金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中池镇东沙河村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中池镇东沙河村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冯德凤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中池镇军民村五组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中池镇军民村五组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蔡明山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中池镇军民村六组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彭绪兵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中池镇军民村一组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冯尚兵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中池镇军民村一组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中池镇军民村四组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冯尚兵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中池镇军民村一组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沈才广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中池镇城镇社区五组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刘显军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陈长耀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周述国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陈长告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刘伟褔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朱明宏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赵以才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中池镇西沙河村四组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中池镇老湾村八组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叶方典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中池镇老湾村八组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中池镇老湾村七组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叶方均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中池镇老湾村五组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叶方成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中池镇老湾村四组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叶方树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中池镇老湾村五组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叶仁艾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中池镇老湾村三组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叶友财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中池镇老湾村二组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中池镇老湾村八组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叶方齐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周传庆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叶方贵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叶友传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罗昌莲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袁国友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陈长褔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中池镇民主村七组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胡章明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柯昌本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王培兴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蒋友华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储成海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胡龙腾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王贞得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姚尚志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王太恩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黄义山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迎丰镇弓箭沟村四组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庞发明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迎丰镇红花坪村七组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迎丰镇红花坪村七组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迎丰镇红花坪村二组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吕清成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迎丰镇红花坪村二组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吴自正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迎丰镇红花坪村二组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迎丰镇红花坪村二组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胡明章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迎丰镇红花坪村四组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迎丰镇红花坪村二组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余时银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余时安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毛得安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胡仕林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余顺生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余顺有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余吉昌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余佑兵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余顺晋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迎丰镇庙梁村三组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贾从美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汪知金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汪兴贵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侯德清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蒙本毅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吴礼均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赖长生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田瑞能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方荣政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秦明贵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迎丰镇三官庙村一组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赖少先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赖书平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余时新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李德全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余顺武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冯宗富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候华银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陈啟林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迎丰镇三湾村三组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王聂武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刘运成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汪功友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叶友兵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余时堂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郑业和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迎丰镇香炉沟村三组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贾从军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汪新军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刘为元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成典元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迎丰镇香炉沟村四组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迎丰镇香炉沟村五组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余佑前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冯美荣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甘世明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迎丰镇香炉沟村七组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欧定刚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储小平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陈根伍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成显刚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程啟财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崔世军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曾和银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吕永明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钟志林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程明秀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尹宜存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吕永洪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储春霞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沈定军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吴万军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吴万平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储德胜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迎丰镇新庄村六组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谭本洪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徐世国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沈定祥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迎丰镇新庄村二组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程炳喜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迎丰镇梧桐寺村二组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龙帮清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迎丰镇梧桐寺村二组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迎丰镇梧桐寺村七组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汪孟贵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迎丰镇梧桐寺村二组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张世友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迎丰镇梧桐寺村八组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陈年富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迎丰镇梧桐寺村一组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王增家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迎丰镇梧桐寺村二组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1568.68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1563516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482444.61</w:t>
            </w:r>
          </w:p>
        </w:tc>
      </w:tr>
    </w:tbl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</w:t>
      </w:r>
    </w:p>
    <w:sectPr>
      <w:pgSz w:w="11906" w:h="16838"/>
      <w:pgMar w:top="1440" w:right="1417" w:bottom="1440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D29EA"/>
    <w:rsid w:val="0ADF668D"/>
    <w:rsid w:val="101706D9"/>
    <w:rsid w:val="115507E8"/>
    <w:rsid w:val="12974770"/>
    <w:rsid w:val="159B0B24"/>
    <w:rsid w:val="1E6D29EA"/>
    <w:rsid w:val="2B9A2A21"/>
    <w:rsid w:val="30C65AC9"/>
    <w:rsid w:val="3A5877B8"/>
    <w:rsid w:val="3AAE0C0C"/>
    <w:rsid w:val="3F10296E"/>
    <w:rsid w:val="3FEC3663"/>
    <w:rsid w:val="461927BF"/>
    <w:rsid w:val="49411C26"/>
    <w:rsid w:val="59EF39D8"/>
    <w:rsid w:val="5D932CD2"/>
    <w:rsid w:val="67E53B33"/>
    <w:rsid w:val="6D535020"/>
    <w:rsid w:val="6DEC6A19"/>
    <w:rsid w:val="6F9D1DC7"/>
    <w:rsid w:val="764A10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2018-06-10T11:38:00Z</dcterms:created>
  <dc:creator>还魂草1413249539</dc:creator>
  <cp:lastModifiedBy>ruan</cp:lastModifiedBy>
  <cp:lastPrinted>2019-12-14T03:26:00Z</cp:lastPrinted>
  <dcterms:modified xsi:type="dcterms:W3CDTF">2019-12-14T06:49:30Z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